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6E14" w14:textId="77777777" w:rsidR="0028285F" w:rsidRPr="0028285F" w:rsidRDefault="00841B86" w:rsidP="00841B86">
      <w:pPr>
        <w:jc w:val="center"/>
        <w:rPr>
          <w:rFonts w:ascii="Phosphate Inline" w:hAnsi="Phosphate Inline"/>
          <w:color w:val="C00000"/>
          <w:sz w:val="36"/>
          <w:szCs w:val="36"/>
        </w:rPr>
      </w:pPr>
      <w:r w:rsidRPr="0028285F">
        <w:rPr>
          <w:rFonts w:ascii="Phosphate Inline" w:hAnsi="Phosphate Inline"/>
          <w:color w:val="C00000"/>
          <w:sz w:val="36"/>
          <w:szCs w:val="36"/>
        </w:rPr>
        <w:t xml:space="preserve">GERMANTOWN HIGH SCHOOL </w:t>
      </w:r>
    </w:p>
    <w:p w14:paraId="1DE7EAD5" w14:textId="77777777" w:rsidR="0028285F" w:rsidRPr="0067189C" w:rsidRDefault="0028285F" w:rsidP="007F6A30">
      <w:pPr>
        <w:jc w:val="center"/>
        <w:rPr>
          <w:rFonts w:ascii="Phosphate Inline" w:hAnsi="Phosphate Inline"/>
          <w:sz w:val="36"/>
          <w:szCs w:val="36"/>
        </w:rPr>
      </w:pPr>
      <w:r>
        <w:rPr>
          <w:rFonts w:ascii="Phosphate Inline" w:hAnsi="Phosphate Inline"/>
          <w:noProof/>
          <w:sz w:val="36"/>
          <w:szCs w:val="36"/>
        </w:rPr>
        <w:drawing>
          <wp:inline distT="0" distB="0" distL="0" distR="0" wp14:anchorId="340E57FA" wp14:editId="2551F04F">
            <wp:extent cx="1039529" cy="721464"/>
            <wp:effectExtent l="0" t="0" r="1905" b="2540"/>
            <wp:docPr id="813019894" name="Picture 1" descr="A black and white image of two crossed tennis rackets and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019894" name="Picture 1" descr="A black and white image of two crossed tennis rackets and a bal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955" cy="75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8A0A1" w14:textId="154925EE" w:rsidR="0028285F" w:rsidRDefault="0028285F" w:rsidP="0028285F">
      <w:pPr>
        <w:jc w:val="center"/>
        <w:rPr>
          <w:rFonts w:ascii="Phosphate Inline" w:hAnsi="Phosphate Inline"/>
          <w:sz w:val="36"/>
          <w:szCs w:val="36"/>
        </w:rPr>
      </w:pPr>
      <w:r>
        <w:rPr>
          <w:rFonts w:ascii="Phosphate Inline" w:hAnsi="Phosphate Inline"/>
          <w:sz w:val="36"/>
          <w:szCs w:val="36"/>
        </w:rPr>
        <w:t>202</w:t>
      </w:r>
      <w:r w:rsidR="00733C9A">
        <w:rPr>
          <w:rFonts w:ascii="Phosphate Inline" w:hAnsi="Phosphate Inline"/>
          <w:sz w:val="36"/>
          <w:szCs w:val="36"/>
        </w:rPr>
        <w:t>4</w:t>
      </w:r>
      <w:r>
        <w:rPr>
          <w:rFonts w:ascii="Phosphate Inline" w:hAnsi="Phosphate Inline"/>
          <w:sz w:val="36"/>
          <w:szCs w:val="36"/>
        </w:rPr>
        <w:t xml:space="preserve"> – </w:t>
      </w:r>
      <w:r w:rsidRPr="0067189C">
        <w:rPr>
          <w:rFonts w:ascii="Phosphate Inline" w:hAnsi="Phosphate Inline"/>
          <w:sz w:val="36"/>
          <w:szCs w:val="36"/>
        </w:rPr>
        <w:t>202</w:t>
      </w:r>
      <w:r w:rsidR="00733C9A">
        <w:rPr>
          <w:rFonts w:ascii="Phosphate Inline" w:hAnsi="Phosphate Inline"/>
          <w:sz w:val="36"/>
          <w:szCs w:val="36"/>
        </w:rPr>
        <w:t>5</w:t>
      </w:r>
    </w:p>
    <w:p w14:paraId="62A7239E" w14:textId="77777777" w:rsidR="002A26D6" w:rsidRPr="0020181E" w:rsidRDefault="002A26D6" w:rsidP="0020181E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49"/>
        <w:gridCol w:w="2338"/>
        <w:gridCol w:w="2338"/>
      </w:tblGrid>
      <w:tr w:rsidR="008824C6" w:rsidRPr="008824C6" w14:paraId="34056D2C" w14:textId="77777777" w:rsidTr="007445E7">
        <w:trPr>
          <w:trHeight w:val="359"/>
        </w:trPr>
        <w:tc>
          <w:tcPr>
            <w:tcW w:w="2425" w:type="dxa"/>
          </w:tcPr>
          <w:p w14:paraId="410E4A27" w14:textId="77777777" w:rsidR="008824C6" w:rsidRPr="008678DD" w:rsidRDefault="008824C6" w:rsidP="008824C6">
            <w:pPr>
              <w:jc w:val="center"/>
              <w:rPr>
                <w:bCs/>
              </w:rPr>
            </w:pPr>
            <w:r w:rsidRPr="008678DD">
              <w:rPr>
                <w:bCs/>
              </w:rPr>
              <w:t>DATE</w:t>
            </w:r>
          </w:p>
        </w:tc>
        <w:tc>
          <w:tcPr>
            <w:tcW w:w="2249" w:type="dxa"/>
          </w:tcPr>
          <w:p w14:paraId="5C3F8745" w14:textId="77777777" w:rsidR="008824C6" w:rsidRPr="008824C6" w:rsidRDefault="008824C6" w:rsidP="00275DCF">
            <w:pPr>
              <w:jc w:val="center"/>
              <w:rPr>
                <w:b/>
              </w:rPr>
            </w:pPr>
            <w:r w:rsidRPr="008824C6">
              <w:rPr>
                <w:b/>
              </w:rPr>
              <w:t>OPPONENT</w:t>
            </w:r>
          </w:p>
        </w:tc>
        <w:tc>
          <w:tcPr>
            <w:tcW w:w="2338" w:type="dxa"/>
          </w:tcPr>
          <w:p w14:paraId="0C353863" w14:textId="77777777" w:rsidR="008824C6" w:rsidRPr="008824C6" w:rsidRDefault="008824C6" w:rsidP="008824C6">
            <w:pPr>
              <w:jc w:val="center"/>
              <w:rPr>
                <w:b/>
              </w:rPr>
            </w:pPr>
            <w:r w:rsidRPr="008824C6">
              <w:rPr>
                <w:b/>
              </w:rPr>
              <w:t>LOCATION</w:t>
            </w:r>
          </w:p>
        </w:tc>
        <w:tc>
          <w:tcPr>
            <w:tcW w:w="2338" w:type="dxa"/>
          </w:tcPr>
          <w:p w14:paraId="70C0EB07" w14:textId="77777777" w:rsidR="008824C6" w:rsidRPr="008824C6" w:rsidRDefault="00F06B42" w:rsidP="008824C6">
            <w:pPr>
              <w:jc w:val="center"/>
              <w:rPr>
                <w:b/>
              </w:rPr>
            </w:pPr>
            <w:r>
              <w:rPr>
                <w:b/>
              </w:rPr>
              <w:t xml:space="preserve">TEAMS / </w:t>
            </w:r>
            <w:r w:rsidR="008824C6" w:rsidRPr="008824C6">
              <w:rPr>
                <w:b/>
              </w:rPr>
              <w:t>TIME</w:t>
            </w:r>
          </w:p>
        </w:tc>
      </w:tr>
      <w:tr w:rsidR="00275DCF" w14:paraId="16CAC288" w14:textId="77777777" w:rsidTr="007445E7">
        <w:tc>
          <w:tcPr>
            <w:tcW w:w="2425" w:type="dxa"/>
          </w:tcPr>
          <w:p w14:paraId="7720E6A7" w14:textId="62857BCD" w:rsidR="00275DCF" w:rsidRPr="00275DCF" w:rsidRDefault="00275DCF" w:rsidP="00CF1EFC">
            <w:pPr>
              <w:jc w:val="center"/>
              <w:rPr>
                <w:b/>
              </w:rPr>
            </w:pPr>
            <w:r w:rsidRPr="00275DCF">
              <w:rPr>
                <w:b/>
              </w:rPr>
              <w:t>February 1</w:t>
            </w:r>
          </w:p>
        </w:tc>
        <w:tc>
          <w:tcPr>
            <w:tcW w:w="2249" w:type="dxa"/>
          </w:tcPr>
          <w:p w14:paraId="443D7BFF" w14:textId="72F4B857" w:rsidR="00275DCF" w:rsidRDefault="00275DCF" w:rsidP="00CF1EFC">
            <w:pPr>
              <w:jc w:val="center"/>
            </w:pPr>
            <w:r>
              <w:t>USTA MS High School Classic</w:t>
            </w:r>
          </w:p>
        </w:tc>
        <w:tc>
          <w:tcPr>
            <w:tcW w:w="2338" w:type="dxa"/>
          </w:tcPr>
          <w:p w14:paraId="05CAABB3" w14:textId="6189AEEF" w:rsidR="00275DCF" w:rsidRDefault="00275DCF" w:rsidP="00CF1EFC">
            <w:pPr>
              <w:jc w:val="center"/>
            </w:pPr>
            <w:r>
              <w:t>RTC &amp; Parham Bridges</w:t>
            </w:r>
          </w:p>
        </w:tc>
        <w:tc>
          <w:tcPr>
            <w:tcW w:w="2338" w:type="dxa"/>
          </w:tcPr>
          <w:p w14:paraId="4B299F22" w14:textId="5643DD04" w:rsidR="00275DCF" w:rsidRPr="005C41FA" w:rsidRDefault="00275DCF" w:rsidP="00CF1E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TBD</w:t>
            </w:r>
          </w:p>
        </w:tc>
      </w:tr>
      <w:tr w:rsidR="0096735C" w14:paraId="571CC646" w14:textId="77777777" w:rsidTr="007445E7">
        <w:tc>
          <w:tcPr>
            <w:tcW w:w="2425" w:type="dxa"/>
          </w:tcPr>
          <w:p w14:paraId="309BA0B0" w14:textId="2A0CA5AB" w:rsidR="0096735C" w:rsidRPr="0096735C" w:rsidRDefault="0096735C" w:rsidP="00CF1EFC">
            <w:pPr>
              <w:jc w:val="center"/>
              <w:rPr>
                <w:bCs/>
              </w:rPr>
            </w:pPr>
            <w:r w:rsidRPr="0096735C">
              <w:rPr>
                <w:bCs/>
              </w:rPr>
              <w:t>6</w:t>
            </w:r>
          </w:p>
        </w:tc>
        <w:tc>
          <w:tcPr>
            <w:tcW w:w="2249" w:type="dxa"/>
          </w:tcPr>
          <w:p w14:paraId="5D704E9C" w14:textId="0729ED2A" w:rsidR="0096735C" w:rsidRDefault="0096735C" w:rsidP="00CF1EFC">
            <w:pPr>
              <w:jc w:val="center"/>
            </w:pPr>
            <w:r>
              <w:t xml:space="preserve">Grenada </w:t>
            </w:r>
          </w:p>
        </w:tc>
        <w:tc>
          <w:tcPr>
            <w:tcW w:w="2338" w:type="dxa"/>
          </w:tcPr>
          <w:p w14:paraId="3884AC3C" w14:textId="343D225B" w:rsidR="0096735C" w:rsidRDefault="0096735C" w:rsidP="00CF1EFC">
            <w:pPr>
              <w:jc w:val="center"/>
            </w:pPr>
            <w:r>
              <w:t>Home/MCSD Courts</w:t>
            </w:r>
          </w:p>
        </w:tc>
        <w:tc>
          <w:tcPr>
            <w:tcW w:w="2338" w:type="dxa"/>
          </w:tcPr>
          <w:p w14:paraId="54D05369" w14:textId="57C08755" w:rsidR="0096735C" w:rsidRDefault="0096735C" w:rsidP="00CF1EFC">
            <w:pPr>
              <w:jc w:val="center"/>
              <w:rPr>
                <w:b/>
                <w:bCs/>
              </w:rPr>
            </w:pPr>
            <w:r w:rsidRPr="005C41FA">
              <w:rPr>
                <w:b/>
                <w:bCs/>
              </w:rPr>
              <w:t xml:space="preserve">      </w:t>
            </w:r>
            <w:r w:rsidRPr="00A61947">
              <w:t>JV/V – 3:</w:t>
            </w:r>
            <w:r>
              <w:t>00</w:t>
            </w:r>
            <w:r w:rsidRPr="00A61947">
              <w:t xml:space="preserve"> PM</w:t>
            </w:r>
          </w:p>
        </w:tc>
      </w:tr>
      <w:tr w:rsidR="00CF1EFC" w14:paraId="1BECCFED" w14:textId="77777777" w:rsidTr="007445E7">
        <w:tc>
          <w:tcPr>
            <w:tcW w:w="2425" w:type="dxa"/>
          </w:tcPr>
          <w:p w14:paraId="4F39ED9A" w14:textId="2B71D261" w:rsidR="00CF1EFC" w:rsidRPr="008678DD" w:rsidRDefault="005C41FA" w:rsidP="00275DCF">
            <w:pPr>
              <w:jc w:val="center"/>
              <w:rPr>
                <w:bCs/>
              </w:rPr>
            </w:pPr>
            <w:r w:rsidRPr="008678DD">
              <w:rPr>
                <w:bCs/>
              </w:rPr>
              <w:t>1</w:t>
            </w:r>
            <w:r w:rsidR="00733C9A" w:rsidRPr="008678DD">
              <w:rPr>
                <w:bCs/>
              </w:rPr>
              <w:t>0</w:t>
            </w:r>
          </w:p>
        </w:tc>
        <w:tc>
          <w:tcPr>
            <w:tcW w:w="2249" w:type="dxa"/>
          </w:tcPr>
          <w:p w14:paraId="7C5D04C2" w14:textId="77777777" w:rsidR="00CF1EFC" w:rsidRPr="00A61947" w:rsidRDefault="00A61947" w:rsidP="00CF1EFC">
            <w:pPr>
              <w:jc w:val="center"/>
            </w:pPr>
            <w:r>
              <w:t xml:space="preserve">NWR </w:t>
            </w:r>
          </w:p>
        </w:tc>
        <w:tc>
          <w:tcPr>
            <w:tcW w:w="2338" w:type="dxa"/>
          </w:tcPr>
          <w:p w14:paraId="178C8230" w14:textId="7E904335" w:rsidR="00CF1EFC" w:rsidRPr="00A61947" w:rsidRDefault="00733C9A" w:rsidP="00CF1EFC">
            <w:pPr>
              <w:jc w:val="center"/>
            </w:pPr>
            <w:r>
              <w:t>AWAY/Reservoir YMCA</w:t>
            </w:r>
          </w:p>
        </w:tc>
        <w:tc>
          <w:tcPr>
            <w:tcW w:w="2338" w:type="dxa"/>
          </w:tcPr>
          <w:p w14:paraId="046B1AB9" w14:textId="0646E8B3" w:rsidR="00CF1EFC" w:rsidRPr="00A61947" w:rsidRDefault="00CF1EFC" w:rsidP="00CF1EFC">
            <w:pPr>
              <w:jc w:val="center"/>
            </w:pPr>
            <w:r w:rsidRPr="005C41FA">
              <w:rPr>
                <w:b/>
                <w:bCs/>
              </w:rPr>
              <w:t xml:space="preserve">      </w:t>
            </w:r>
            <w:r w:rsidRPr="00A61947">
              <w:t xml:space="preserve">JV/V – </w:t>
            </w:r>
            <w:r w:rsidR="00354AEC" w:rsidRPr="00A61947">
              <w:t>3</w:t>
            </w:r>
            <w:r w:rsidRPr="00A61947">
              <w:t>:</w:t>
            </w:r>
            <w:r w:rsidR="00733C9A">
              <w:t>30</w:t>
            </w:r>
            <w:r w:rsidRPr="00A61947">
              <w:t xml:space="preserve"> PM</w:t>
            </w:r>
          </w:p>
        </w:tc>
      </w:tr>
      <w:tr w:rsidR="005C41FA" w14:paraId="3E6F2473" w14:textId="77777777" w:rsidTr="007445E7">
        <w:tc>
          <w:tcPr>
            <w:tcW w:w="2425" w:type="dxa"/>
          </w:tcPr>
          <w:p w14:paraId="66F16AB9" w14:textId="329C5BD5" w:rsidR="005C41FA" w:rsidRPr="00A61947" w:rsidRDefault="005C41FA" w:rsidP="00CF1EFC">
            <w:pPr>
              <w:jc w:val="center"/>
              <w:rPr>
                <w:b/>
                <w:bCs/>
              </w:rPr>
            </w:pPr>
            <w:r w:rsidRPr="00A61947">
              <w:rPr>
                <w:b/>
                <w:bCs/>
              </w:rPr>
              <w:t>1</w:t>
            </w:r>
            <w:r w:rsidR="00733C9A">
              <w:rPr>
                <w:b/>
                <w:bCs/>
              </w:rPr>
              <w:t>3</w:t>
            </w:r>
          </w:p>
        </w:tc>
        <w:tc>
          <w:tcPr>
            <w:tcW w:w="2249" w:type="dxa"/>
          </w:tcPr>
          <w:p w14:paraId="56981AD1" w14:textId="676DA4D3" w:rsidR="005C41FA" w:rsidRPr="00A61947" w:rsidRDefault="00A61947" w:rsidP="00CF1EFC">
            <w:pPr>
              <w:jc w:val="center"/>
              <w:rPr>
                <w:b/>
                <w:bCs/>
              </w:rPr>
            </w:pPr>
            <w:r w:rsidRPr="00A61947">
              <w:rPr>
                <w:b/>
                <w:bCs/>
              </w:rPr>
              <w:t>M</w:t>
            </w:r>
            <w:r w:rsidR="00733C9A">
              <w:rPr>
                <w:b/>
                <w:bCs/>
              </w:rPr>
              <w:t>C</w:t>
            </w:r>
          </w:p>
        </w:tc>
        <w:tc>
          <w:tcPr>
            <w:tcW w:w="2338" w:type="dxa"/>
          </w:tcPr>
          <w:p w14:paraId="24499513" w14:textId="366095EB" w:rsidR="005C41FA" w:rsidRPr="00A61947" w:rsidRDefault="00733C9A" w:rsidP="00CF1E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Home/MCSD Courts</w:t>
            </w:r>
          </w:p>
        </w:tc>
        <w:tc>
          <w:tcPr>
            <w:tcW w:w="2338" w:type="dxa"/>
          </w:tcPr>
          <w:p w14:paraId="35E8C8E1" w14:textId="77777777" w:rsidR="005C41FA" w:rsidRPr="00A61947" w:rsidRDefault="00710094" w:rsidP="00710094">
            <w:pPr>
              <w:jc w:val="center"/>
              <w:rPr>
                <w:b/>
                <w:bCs/>
              </w:rPr>
            </w:pPr>
            <w:r w:rsidRPr="00A61947">
              <w:rPr>
                <w:b/>
                <w:bCs/>
              </w:rPr>
              <w:t xml:space="preserve">      JV/V – 3:</w:t>
            </w:r>
            <w:r w:rsidR="00A61947" w:rsidRPr="00A61947">
              <w:rPr>
                <w:b/>
                <w:bCs/>
              </w:rPr>
              <w:t>30</w:t>
            </w:r>
            <w:r w:rsidRPr="00A61947">
              <w:rPr>
                <w:b/>
                <w:bCs/>
              </w:rPr>
              <w:t xml:space="preserve"> PM</w:t>
            </w:r>
          </w:p>
        </w:tc>
      </w:tr>
      <w:tr w:rsidR="00C24705" w14:paraId="4E8F3F67" w14:textId="77777777" w:rsidTr="007445E7">
        <w:tc>
          <w:tcPr>
            <w:tcW w:w="2425" w:type="dxa"/>
          </w:tcPr>
          <w:p w14:paraId="48D618E8" w14:textId="1B13E557" w:rsidR="00C24705" w:rsidRPr="00C24705" w:rsidRDefault="00733C9A" w:rsidP="00CF1EFC">
            <w:pPr>
              <w:jc w:val="center"/>
            </w:pPr>
            <w:r>
              <w:t>20</w:t>
            </w:r>
          </w:p>
        </w:tc>
        <w:tc>
          <w:tcPr>
            <w:tcW w:w="2249" w:type="dxa"/>
          </w:tcPr>
          <w:p w14:paraId="588660E9" w14:textId="686CDD4D" w:rsidR="00C24705" w:rsidRPr="00C24705" w:rsidRDefault="00733C9A" w:rsidP="00CF1EFC">
            <w:pPr>
              <w:jc w:val="center"/>
            </w:pPr>
            <w:r>
              <w:t>St. Joe</w:t>
            </w:r>
          </w:p>
        </w:tc>
        <w:tc>
          <w:tcPr>
            <w:tcW w:w="2338" w:type="dxa"/>
          </w:tcPr>
          <w:p w14:paraId="3640A250" w14:textId="5230359B" w:rsidR="00C24705" w:rsidRPr="00C24705" w:rsidRDefault="00733C9A" w:rsidP="00CF1EFC">
            <w:pPr>
              <w:jc w:val="center"/>
            </w:pPr>
            <w:r>
              <w:t>Home/MCSD Courts</w:t>
            </w:r>
          </w:p>
        </w:tc>
        <w:tc>
          <w:tcPr>
            <w:tcW w:w="2338" w:type="dxa"/>
          </w:tcPr>
          <w:p w14:paraId="689F9E78" w14:textId="0F7530DE" w:rsidR="00C24705" w:rsidRPr="00A61947" w:rsidRDefault="00C24705" w:rsidP="00710094">
            <w:pPr>
              <w:jc w:val="center"/>
              <w:rPr>
                <w:b/>
                <w:bCs/>
              </w:rPr>
            </w:pPr>
            <w:r w:rsidRPr="005C41FA">
              <w:rPr>
                <w:b/>
                <w:bCs/>
              </w:rPr>
              <w:t xml:space="preserve">      </w:t>
            </w:r>
            <w:r w:rsidRPr="00A61947">
              <w:t>JV/V – 3:</w:t>
            </w:r>
            <w:r w:rsidR="00733C9A">
              <w:t>3</w:t>
            </w:r>
            <w:r w:rsidRPr="00A61947">
              <w:t>0 PM</w:t>
            </w:r>
          </w:p>
        </w:tc>
      </w:tr>
      <w:tr w:rsidR="00CF1EFC" w14:paraId="593958CE" w14:textId="77777777" w:rsidTr="007445E7">
        <w:tc>
          <w:tcPr>
            <w:tcW w:w="2425" w:type="dxa"/>
          </w:tcPr>
          <w:p w14:paraId="68803C24" w14:textId="470CCE05" w:rsidR="00CF1EFC" w:rsidRPr="00A61947" w:rsidRDefault="00354AEC" w:rsidP="00CF1EFC">
            <w:pPr>
              <w:jc w:val="center"/>
              <w:rPr>
                <w:b/>
                <w:bCs/>
              </w:rPr>
            </w:pPr>
            <w:r w:rsidRPr="00A61947">
              <w:rPr>
                <w:b/>
                <w:bCs/>
              </w:rPr>
              <w:t>2</w:t>
            </w:r>
            <w:r w:rsidR="00733C9A">
              <w:rPr>
                <w:b/>
                <w:bCs/>
              </w:rPr>
              <w:t>1</w:t>
            </w:r>
          </w:p>
        </w:tc>
        <w:tc>
          <w:tcPr>
            <w:tcW w:w="2249" w:type="dxa"/>
          </w:tcPr>
          <w:p w14:paraId="1A90163C" w14:textId="1761ABA7" w:rsidR="00CF1EFC" w:rsidRPr="00A61947" w:rsidRDefault="00733C9A" w:rsidP="004D1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Tupelo</w:t>
            </w:r>
          </w:p>
        </w:tc>
        <w:tc>
          <w:tcPr>
            <w:tcW w:w="2338" w:type="dxa"/>
          </w:tcPr>
          <w:p w14:paraId="24B1B784" w14:textId="4ED46A76" w:rsidR="00CF1EFC" w:rsidRPr="00A61947" w:rsidRDefault="00CF1EFC" w:rsidP="00354AEC">
            <w:pPr>
              <w:jc w:val="center"/>
              <w:rPr>
                <w:b/>
                <w:bCs/>
              </w:rPr>
            </w:pPr>
            <w:r w:rsidRPr="00A61947">
              <w:rPr>
                <w:b/>
                <w:bCs/>
              </w:rPr>
              <w:t>AWAY</w:t>
            </w:r>
          </w:p>
        </w:tc>
        <w:tc>
          <w:tcPr>
            <w:tcW w:w="2338" w:type="dxa"/>
          </w:tcPr>
          <w:p w14:paraId="50DA13E0" w14:textId="77777777" w:rsidR="00CF1EFC" w:rsidRPr="00A61947" w:rsidRDefault="00CF1EFC" w:rsidP="00CF1EFC">
            <w:pPr>
              <w:rPr>
                <w:b/>
                <w:bCs/>
              </w:rPr>
            </w:pPr>
            <w:r w:rsidRPr="00A61947">
              <w:rPr>
                <w:b/>
                <w:bCs/>
              </w:rPr>
              <w:t xml:space="preserve">      JV/V-</w:t>
            </w:r>
            <w:r w:rsidR="00354AEC" w:rsidRPr="00A61947">
              <w:rPr>
                <w:b/>
                <w:bCs/>
              </w:rPr>
              <w:t>4</w:t>
            </w:r>
            <w:r w:rsidRPr="00A61947">
              <w:rPr>
                <w:b/>
                <w:bCs/>
              </w:rPr>
              <w:t>:00 PM</w:t>
            </w:r>
          </w:p>
        </w:tc>
      </w:tr>
      <w:tr w:rsidR="00CF1EFC" w14:paraId="4B5675B0" w14:textId="77777777" w:rsidTr="007445E7">
        <w:tc>
          <w:tcPr>
            <w:tcW w:w="2425" w:type="dxa"/>
          </w:tcPr>
          <w:p w14:paraId="0810CE46" w14:textId="4DA04F16" w:rsidR="00CF1EFC" w:rsidRDefault="00CF1EFC" w:rsidP="00CF1EFC">
            <w:pPr>
              <w:jc w:val="center"/>
            </w:pPr>
            <w:r>
              <w:t>2</w:t>
            </w:r>
            <w:r w:rsidR="00860782">
              <w:t>4</w:t>
            </w:r>
          </w:p>
        </w:tc>
        <w:tc>
          <w:tcPr>
            <w:tcW w:w="2249" w:type="dxa"/>
          </w:tcPr>
          <w:p w14:paraId="07C61B71" w14:textId="77777777" w:rsidR="00CF1EFC" w:rsidRDefault="00A61947" w:rsidP="00CF1EFC">
            <w:pPr>
              <w:jc w:val="center"/>
            </w:pPr>
            <w:r>
              <w:t>Warren Central</w:t>
            </w:r>
          </w:p>
        </w:tc>
        <w:tc>
          <w:tcPr>
            <w:tcW w:w="2338" w:type="dxa"/>
          </w:tcPr>
          <w:p w14:paraId="56176084" w14:textId="416D4628" w:rsidR="00CF1EFC" w:rsidRDefault="00860782" w:rsidP="00CF1EFC">
            <w:pPr>
              <w:jc w:val="center"/>
            </w:pPr>
            <w:r>
              <w:t>Home/MCSD Courts</w:t>
            </w:r>
          </w:p>
        </w:tc>
        <w:tc>
          <w:tcPr>
            <w:tcW w:w="2338" w:type="dxa"/>
          </w:tcPr>
          <w:p w14:paraId="59DE9712" w14:textId="0C163A9B" w:rsidR="00CF1EFC" w:rsidRDefault="00CF1EFC" w:rsidP="00CF1EFC">
            <w:pPr>
              <w:jc w:val="center"/>
            </w:pPr>
            <w:r>
              <w:t xml:space="preserve">JV/V – </w:t>
            </w:r>
            <w:r w:rsidR="00860782">
              <w:t>3:30</w:t>
            </w:r>
            <w:r w:rsidR="00034E3F">
              <w:t xml:space="preserve"> PM</w:t>
            </w:r>
          </w:p>
        </w:tc>
      </w:tr>
      <w:tr w:rsidR="00CF1EFC" w14:paraId="797ED0EF" w14:textId="77777777" w:rsidTr="007445E7">
        <w:tc>
          <w:tcPr>
            <w:tcW w:w="2425" w:type="dxa"/>
          </w:tcPr>
          <w:p w14:paraId="4EEDCD35" w14:textId="7A6EDF62" w:rsidR="00CF1EFC" w:rsidRPr="00354AEC" w:rsidRDefault="00CF1EFC" w:rsidP="00CF1EFC">
            <w:pPr>
              <w:jc w:val="center"/>
            </w:pPr>
            <w:r w:rsidRPr="00354AEC">
              <w:t xml:space="preserve"> 2</w:t>
            </w:r>
            <w:r w:rsidR="00860782">
              <w:t>5</w:t>
            </w:r>
          </w:p>
        </w:tc>
        <w:tc>
          <w:tcPr>
            <w:tcW w:w="2249" w:type="dxa"/>
          </w:tcPr>
          <w:p w14:paraId="13E65627" w14:textId="3B5BD81D" w:rsidR="00CF1EFC" w:rsidRDefault="00860782" w:rsidP="00CF1EFC">
            <w:pPr>
              <w:jc w:val="center"/>
            </w:pPr>
            <w:r>
              <w:t>Pearl</w:t>
            </w:r>
          </w:p>
        </w:tc>
        <w:tc>
          <w:tcPr>
            <w:tcW w:w="2338" w:type="dxa"/>
          </w:tcPr>
          <w:p w14:paraId="0683DF3A" w14:textId="24151052" w:rsidR="00CF1EFC" w:rsidRDefault="00860782" w:rsidP="00860782">
            <w:r>
              <w:t>Home/MCSD Courts</w:t>
            </w:r>
          </w:p>
        </w:tc>
        <w:tc>
          <w:tcPr>
            <w:tcW w:w="2338" w:type="dxa"/>
          </w:tcPr>
          <w:p w14:paraId="0C176B5F" w14:textId="64DEE7FC" w:rsidR="00CF1EFC" w:rsidRDefault="00354AEC" w:rsidP="00CF1EFC">
            <w:pPr>
              <w:jc w:val="center"/>
            </w:pPr>
            <w:r>
              <w:t>JV/</w:t>
            </w:r>
            <w:r w:rsidR="00CF1EFC">
              <w:t xml:space="preserve">V – </w:t>
            </w:r>
            <w:r w:rsidR="00860782">
              <w:t>4:00</w:t>
            </w:r>
            <w:r w:rsidR="00CF1EFC">
              <w:t xml:space="preserve"> PM</w:t>
            </w:r>
          </w:p>
        </w:tc>
      </w:tr>
      <w:tr w:rsidR="00354AEC" w14:paraId="3F1C2CCC" w14:textId="77777777" w:rsidTr="007445E7">
        <w:tc>
          <w:tcPr>
            <w:tcW w:w="2425" w:type="dxa"/>
          </w:tcPr>
          <w:p w14:paraId="11224E39" w14:textId="5C052FCD" w:rsidR="00354AEC" w:rsidRPr="00860782" w:rsidRDefault="00860782" w:rsidP="00CF1EFC">
            <w:pPr>
              <w:jc w:val="center"/>
            </w:pPr>
            <w:r w:rsidRPr="00860782">
              <w:t>28</w:t>
            </w:r>
          </w:p>
        </w:tc>
        <w:tc>
          <w:tcPr>
            <w:tcW w:w="2249" w:type="dxa"/>
          </w:tcPr>
          <w:p w14:paraId="6C1F9BAC" w14:textId="4FE377F7" w:rsidR="00354AEC" w:rsidRPr="00860782" w:rsidRDefault="00860782" w:rsidP="00CF1EFC">
            <w:pPr>
              <w:jc w:val="center"/>
            </w:pPr>
            <w:r w:rsidRPr="00860782">
              <w:t>Brookhaven</w:t>
            </w:r>
          </w:p>
        </w:tc>
        <w:tc>
          <w:tcPr>
            <w:tcW w:w="2338" w:type="dxa"/>
          </w:tcPr>
          <w:p w14:paraId="13A413D1" w14:textId="501005CD" w:rsidR="00354AEC" w:rsidRPr="00354AEC" w:rsidRDefault="00860782" w:rsidP="00CF1EFC">
            <w:pPr>
              <w:jc w:val="center"/>
              <w:rPr>
                <w:b/>
                <w:bCs/>
              </w:rPr>
            </w:pPr>
            <w:r>
              <w:t>Home/MCSD Courts</w:t>
            </w:r>
          </w:p>
        </w:tc>
        <w:tc>
          <w:tcPr>
            <w:tcW w:w="2338" w:type="dxa"/>
          </w:tcPr>
          <w:p w14:paraId="1898F5D8" w14:textId="5E8A1277" w:rsidR="00354AEC" w:rsidRPr="00860782" w:rsidRDefault="00354AEC" w:rsidP="00CF1EFC">
            <w:pPr>
              <w:jc w:val="center"/>
            </w:pPr>
            <w:r w:rsidRPr="00860782">
              <w:t xml:space="preserve">JV/V – </w:t>
            </w:r>
            <w:r w:rsidR="00860782">
              <w:t>4</w:t>
            </w:r>
            <w:r w:rsidRPr="00860782">
              <w:t>:00 PM</w:t>
            </w:r>
            <w:r w:rsidR="005C41FA" w:rsidRPr="00860782">
              <w:t xml:space="preserve"> </w:t>
            </w:r>
          </w:p>
        </w:tc>
      </w:tr>
      <w:tr w:rsidR="00354AEC" w14:paraId="4C8F61C4" w14:textId="77777777" w:rsidTr="007445E7">
        <w:tc>
          <w:tcPr>
            <w:tcW w:w="2425" w:type="dxa"/>
          </w:tcPr>
          <w:p w14:paraId="36EF52F8" w14:textId="1AC75A61" w:rsidR="00354AEC" w:rsidRPr="00F5591A" w:rsidRDefault="00A61947" w:rsidP="00CF1EFC">
            <w:pPr>
              <w:jc w:val="center"/>
              <w:rPr>
                <w:b/>
                <w:bCs/>
              </w:rPr>
            </w:pPr>
            <w:r w:rsidRPr="00F5591A">
              <w:rPr>
                <w:b/>
                <w:bCs/>
              </w:rPr>
              <w:t xml:space="preserve">March </w:t>
            </w:r>
            <w:r w:rsidR="00860782" w:rsidRPr="00F5591A">
              <w:rPr>
                <w:b/>
                <w:bCs/>
              </w:rPr>
              <w:t>3</w:t>
            </w:r>
          </w:p>
        </w:tc>
        <w:tc>
          <w:tcPr>
            <w:tcW w:w="2249" w:type="dxa"/>
          </w:tcPr>
          <w:p w14:paraId="164ECB2A" w14:textId="42142DFA" w:rsidR="00354AEC" w:rsidRPr="00F5591A" w:rsidRDefault="00860782" w:rsidP="00CF1EFC">
            <w:pPr>
              <w:jc w:val="center"/>
              <w:rPr>
                <w:b/>
              </w:rPr>
            </w:pPr>
            <w:proofErr w:type="spellStart"/>
            <w:r w:rsidRPr="00F5591A">
              <w:rPr>
                <w:b/>
              </w:rPr>
              <w:t>Murrah</w:t>
            </w:r>
            <w:proofErr w:type="spellEnd"/>
          </w:p>
        </w:tc>
        <w:tc>
          <w:tcPr>
            <w:tcW w:w="2338" w:type="dxa"/>
          </w:tcPr>
          <w:p w14:paraId="67D4C047" w14:textId="0D97FCBD" w:rsidR="00354AEC" w:rsidRPr="00F5591A" w:rsidRDefault="00860782" w:rsidP="00CF1EFC">
            <w:pPr>
              <w:jc w:val="center"/>
              <w:rPr>
                <w:b/>
                <w:bCs/>
              </w:rPr>
            </w:pPr>
            <w:r w:rsidRPr="00F5591A">
              <w:rPr>
                <w:b/>
                <w:bCs/>
              </w:rPr>
              <w:t>Home/MCSD Courts</w:t>
            </w:r>
          </w:p>
        </w:tc>
        <w:tc>
          <w:tcPr>
            <w:tcW w:w="2338" w:type="dxa"/>
          </w:tcPr>
          <w:p w14:paraId="67E16292" w14:textId="64275A68" w:rsidR="00354AEC" w:rsidRDefault="00354AEC" w:rsidP="00CF1EFC">
            <w:pPr>
              <w:jc w:val="center"/>
            </w:pPr>
            <w:r>
              <w:t>JV</w:t>
            </w:r>
            <w:r w:rsidR="00A61947">
              <w:t xml:space="preserve">/V </w:t>
            </w:r>
            <w:r w:rsidR="00860782">
              <w:t xml:space="preserve">3:30 </w:t>
            </w:r>
            <w:r w:rsidR="00A61947">
              <w:t xml:space="preserve">PM </w:t>
            </w:r>
          </w:p>
        </w:tc>
      </w:tr>
      <w:tr w:rsidR="00EC68A5" w14:paraId="7705B936" w14:textId="77777777" w:rsidTr="007445E7">
        <w:tc>
          <w:tcPr>
            <w:tcW w:w="2425" w:type="dxa"/>
          </w:tcPr>
          <w:p w14:paraId="33A6772B" w14:textId="12D82631" w:rsidR="00EC68A5" w:rsidRPr="00860782" w:rsidRDefault="00275DCF" w:rsidP="00275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9" w:type="dxa"/>
          </w:tcPr>
          <w:p w14:paraId="143673BB" w14:textId="68A1577A" w:rsidR="00EC68A5" w:rsidRPr="00860782" w:rsidRDefault="00860782" w:rsidP="00CF1E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Clinton</w:t>
            </w:r>
          </w:p>
        </w:tc>
        <w:tc>
          <w:tcPr>
            <w:tcW w:w="2338" w:type="dxa"/>
          </w:tcPr>
          <w:p w14:paraId="08028EE0" w14:textId="3CE2D534" w:rsidR="00EC68A5" w:rsidRPr="00860782" w:rsidRDefault="00A61947" w:rsidP="00CF1EFC">
            <w:pPr>
              <w:jc w:val="center"/>
              <w:rPr>
                <w:b/>
                <w:bCs/>
              </w:rPr>
            </w:pPr>
            <w:r w:rsidRPr="00860782">
              <w:rPr>
                <w:b/>
                <w:bCs/>
              </w:rPr>
              <w:t>Away/</w:t>
            </w:r>
            <w:r w:rsidR="00860782" w:rsidRPr="00860782">
              <w:rPr>
                <w:b/>
                <w:bCs/>
              </w:rPr>
              <w:t>CHS Courts</w:t>
            </w:r>
          </w:p>
        </w:tc>
        <w:tc>
          <w:tcPr>
            <w:tcW w:w="2338" w:type="dxa"/>
          </w:tcPr>
          <w:p w14:paraId="652FD4DB" w14:textId="77777777" w:rsidR="00EC68A5" w:rsidRPr="00A61947" w:rsidRDefault="00A61947" w:rsidP="00A61947">
            <w:pPr>
              <w:jc w:val="center"/>
            </w:pPr>
            <w:r w:rsidRPr="00A61947">
              <w:t>JV/V – 3:30 PM</w:t>
            </w:r>
          </w:p>
        </w:tc>
      </w:tr>
      <w:tr w:rsidR="00354AEC" w14:paraId="6762CB61" w14:textId="77777777" w:rsidTr="007445E7">
        <w:tc>
          <w:tcPr>
            <w:tcW w:w="2425" w:type="dxa"/>
          </w:tcPr>
          <w:p w14:paraId="319F3CC9" w14:textId="5180A761" w:rsidR="00354AEC" w:rsidRPr="00860782" w:rsidRDefault="00860782" w:rsidP="00CF1EFC">
            <w:pPr>
              <w:jc w:val="center"/>
              <w:rPr>
                <w:b/>
                <w:bCs/>
              </w:rPr>
            </w:pPr>
            <w:r w:rsidRPr="00860782">
              <w:rPr>
                <w:b/>
                <w:bCs/>
              </w:rPr>
              <w:t>6</w:t>
            </w:r>
          </w:p>
        </w:tc>
        <w:tc>
          <w:tcPr>
            <w:tcW w:w="2249" w:type="dxa"/>
          </w:tcPr>
          <w:p w14:paraId="44EBC1B6" w14:textId="50D4297B" w:rsidR="00354AEC" w:rsidRPr="008678DD" w:rsidRDefault="00860782" w:rsidP="00CF1EFC">
            <w:pPr>
              <w:jc w:val="center"/>
              <w:rPr>
                <w:b/>
                <w:bCs/>
              </w:rPr>
            </w:pPr>
            <w:r w:rsidRPr="008678DD">
              <w:rPr>
                <w:b/>
                <w:bCs/>
              </w:rPr>
              <w:t>Starkville</w:t>
            </w:r>
          </w:p>
        </w:tc>
        <w:tc>
          <w:tcPr>
            <w:tcW w:w="2338" w:type="dxa"/>
          </w:tcPr>
          <w:p w14:paraId="23734307" w14:textId="2C9F0E8A" w:rsidR="00354AEC" w:rsidRPr="008678DD" w:rsidRDefault="00860782" w:rsidP="00CF1EFC">
            <w:pPr>
              <w:jc w:val="center"/>
              <w:rPr>
                <w:b/>
                <w:bCs/>
              </w:rPr>
            </w:pPr>
            <w:r w:rsidRPr="008678DD">
              <w:rPr>
                <w:b/>
                <w:bCs/>
              </w:rPr>
              <w:t>Home/MCSD Courts</w:t>
            </w:r>
          </w:p>
        </w:tc>
        <w:tc>
          <w:tcPr>
            <w:tcW w:w="2338" w:type="dxa"/>
          </w:tcPr>
          <w:p w14:paraId="17DF2A34" w14:textId="591AE5B2" w:rsidR="00354AEC" w:rsidRDefault="00A61947" w:rsidP="00CF1EFC">
            <w:pPr>
              <w:jc w:val="center"/>
            </w:pPr>
            <w:r>
              <w:t>JV/V</w:t>
            </w:r>
            <w:r w:rsidR="00354AEC">
              <w:t xml:space="preserve">– </w:t>
            </w:r>
            <w:r w:rsidR="00860782">
              <w:t>2</w:t>
            </w:r>
            <w:r w:rsidR="00354AEC">
              <w:t>:30</w:t>
            </w:r>
            <w:r w:rsidR="00034E3F">
              <w:t xml:space="preserve"> </w:t>
            </w:r>
            <w:r w:rsidR="00354AEC">
              <w:t>PM</w:t>
            </w:r>
          </w:p>
        </w:tc>
      </w:tr>
      <w:tr w:rsidR="004B24D2" w14:paraId="5F70D37A" w14:textId="77777777" w:rsidTr="007445E7">
        <w:tc>
          <w:tcPr>
            <w:tcW w:w="2425" w:type="dxa"/>
          </w:tcPr>
          <w:p w14:paraId="659435CC" w14:textId="04428B53" w:rsidR="004B24D2" w:rsidRPr="00860782" w:rsidRDefault="004B24D2" w:rsidP="004B24D2">
            <w:pPr>
              <w:jc w:val="center"/>
              <w:rPr>
                <w:b/>
                <w:bCs/>
              </w:rPr>
            </w:pPr>
            <w:r w:rsidRPr="00275DCF">
              <w:t>7-8</w:t>
            </w:r>
          </w:p>
        </w:tc>
        <w:tc>
          <w:tcPr>
            <w:tcW w:w="2249" w:type="dxa"/>
          </w:tcPr>
          <w:p w14:paraId="01E0B5DE" w14:textId="07E7A2A2" w:rsidR="004B24D2" w:rsidRPr="008678DD" w:rsidRDefault="004B24D2" w:rsidP="004B24D2">
            <w:pPr>
              <w:jc w:val="center"/>
              <w:rPr>
                <w:b/>
                <w:bCs/>
              </w:rPr>
            </w:pPr>
            <w:proofErr w:type="spellStart"/>
            <w:r w:rsidRPr="00275DCF">
              <w:t>McT</w:t>
            </w:r>
            <w:proofErr w:type="spellEnd"/>
            <w:r w:rsidRPr="00275DCF">
              <w:t xml:space="preserve"> 2025 Invitational Boys</w:t>
            </w:r>
          </w:p>
        </w:tc>
        <w:tc>
          <w:tcPr>
            <w:tcW w:w="2338" w:type="dxa"/>
          </w:tcPr>
          <w:p w14:paraId="24ADC890" w14:textId="5C56CC29" w:rsidR="004B24D2" w:rsidRPr="008678DD" w:rsidRDefault="004B24D2" w:rsidP="004B24D2">
            <w:pPr>
              <w:jc w:val="center"/>
              <w:rPr>
                <w:b/>
                <w:bCs/>
              </w:rPr>
            </w:pPr>
            <w:r w:rsidRPr="00275DCF">
              <w:t>Mobile, AL</w:t>
            </w:r>
          </w:p>
        </w:tc>
        <w:tc>
          <w:tcPr>
            <w:tcW w:w="2338" w:type="dxa"/>
          </w:tcPr>
          <w:p w14:paraId="39F3F7A9" w14:textId="08E31A4A" w:rsidR="004B24D2" w:rsidRDefault="004B24D2" w:rsidP="004B24D2">
            <w:pPr>
              <w:jc w:val="center"/>
            </w:pPr>
            <w:r>
              <w:t>TBA</w:t>
            </w:r>
          </w:p>
        </w:tc>
      </w:tr>
      <w:tr w:rsidR="004B24D2" w14:paraId="49A97F46" w14:textId="77777777" w:rsidTr="007445E7">
        <w:tc>
          <w:tcPr>
            <w:tcW w:w="2425" w:type="dxa"/>
          </w:tcPr>
          <w:p w14:paraId="542134CF" w14:textId="054C01FC" w:rsidR="004B24D2" w:rsidRDefault="004B24D2" w:rsidP="004B24D2">
            <w:pPr>
              <w:jc w:val="center"/>
            </w:pPr>
            <w:r>
              <w:t>20</w:t>
            </w:r>
          </w:p>
        </w:tc>
        <w:tc>
          <w:tcPr>
            <w:tcW w:w="2249" w:type="dxa"/>
          </w:tcPr>
          <w:p w14:paraId="18F3CA9C" w14:textId="57E522FC" w:rsidR="004B24D2" w:rsidRPr="00305FA0" w:rsidRDefault="004B24D2" w:rsidP="004B24D2">
            <w:pPr>
              <w:jc w:val="center"/>
            </w:pPr>
            <w:r>
              <w:t>Brandon</w:t>
            </w:r>
          </w:p>
        </w:tc>
        <w:tc>
          <w:tcPr>
            <w:tcW w:w="2338" w:type="dxa"/>
          </w:tcPr>
          <w:p w14:paraId="5BB07B3E" w14:textId="15432B43" w:rsidR="004B24D2" w:rsidRDefault="004B24D2" w:rsidP="004B24D2">
            <w:pPr>
              <w:jc w:val="center"/>
            </w:pPr>
            <w:r>
              <w:t>Away/Brandon City Courts</w:t>
            </w:r>
          </w:p>
        </w:tc>
        <w:tc>
          <w:tcPr>
            <w:tcW w:w="2338" w:type="dxa"/>
          </w:tcPr>
          <w:p w14:paraId="1C74D8AF" w14:textId="3FD7340F" w:rsidR="004B24D2" w:rsidRDefault="004B24D2" w:rsidP="004B24D2">
            <w:pPr>
              <w:jc w:val="center"/>
            </w:pPr>
            <w:r>
              <w:t>JV/V – 3:30 PM</w:t>
            </w:r>
          </w:p>
        </w:tc>
      </w:tr>
      <w:tr w:rsidR="004B24D2" w14:paraId="7418D350" w14:textId="77777777" w:rsidTr="007445E7">
        <w:tc>
          <w:tcPr>
            <w:tcW w:w="2425" w:type="dxa"/>
          </w:tcPr>
          <w:p w14:paraId="64E98C40" w14:textId="2426DDC9" w:rsidR="004B24D2" w:rsidRDefault="004B24D2" w:rsidP="004B24D2">
            <w:pPr>
              <w:jc w:val="center"/>
            </w:pPr>
            <w:r>
              <w:t>21-22</w:t>
            </w:r>
          </w:p>
        </w:tc>
        <w:tc>
          <w:tcPr>
            <w:tcW w:w="2249" w:type="dxa"/>
          </w:tcPr>
          <w:p w14:paraId="6EB65268" w14:textId="03757D1E" w:rsidR="004B24D2" w:rsidRDefault="004B24D2" w:rsidP="004B24D2">
            <w:pPr>
              <w:jc w:val="center"/>
            </w:pPr>
            <w:proofErr w:type="spellStart"/>
            <w:r w:rsidRPr="00275DCF">
              <w:t>McT</w:t>
            </w:r>
            <w:proofErr w:type="spellEnd"/>
            <w:r w:rsidRPr="00275DCF">
              <w:t xml:space="preserve"> 2025 Invitational </w:t>
            </w:r>
            <w:r>
              <w:t>Girls</w:t>
            </w:r>
          </w:p>
        </w:tc>
        <w:tc>
          <w:tcPr>
            <w:tcW w:w="2338" w:type="dxa"/>
          </w:tcPr>
          <w:p w14:paraId="638453D8" w14:textId="59714D06" w:rsidR="004B24D2" w:rsidRDefault="004B24D2" w:rsidP="004B24D2">
            <w:pPr>
              <w:jc w:val="center"/>
            </w:pPr>
            <w:r w:rsidRPr="00275DCF">
              <w:t>Mobile, AL</w:t>
            </w:r>
          </w:p>
        </w:tc>
        <w:tc>
          <w:tcPr>
            <w:tcW w:w="2338" w:type="dxa"/>
          </w:tcPr>
          <w:p w14:paraId="66916D3E" w14:textId="453A5EAB" w:rsidR="004B24D2" w:rsidRDefault="004B24D2" w:rsidP="004B24D2">
            <w:pPr>
              <w:jc w:val="center"/>
            </w:pPr>
            <w:r>
              <w:t>TBA</w:t>
            </w:r>
          </w:p>
        </w:tc>
      </w:tr>
      <w:tr w:rsidR="004B24D2" w14:paraId="44411485" w14:textId="77777777" w:rsidTr="007445E7">
        <w:tc>
          <w:tcPr>
            <w:tcW w:w="2425" w:type="dxa"/>
          </w:tcPr>
          <w:p w14:paraId="21982C94" w14:textId="75D861DF" w:rsidR="004B24D2" w:rsidRPr="00EC68A5" w:rsidRDefault="004B24D2" w:rsidP="004B24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249" w:type="dxa"/>
          </w:tcPr>
          <w:p w14:paraId="65F2E5A2" w14:textId="77777777" w:rsidR="004B24D2" w:rsidRDefault="004B24D2" w:rsidP="004B24D2">
            <w:pPr>
              <w:jc w:val="center"/>
            </w:pPr>
            <w:r w:rsidRPr="009B042C">
              <w:rPr>
                <w:b/>
                <w:bCs/>
              </w:rPr>
              <w:t>DIVISION TOUR.</w:t>
            </w:r>
          </w:p>
        </w:tc>
        <w:tc>
          <w:tcPr>
            <w:tcW w:w="2338" w:type="dxa"/>
          </w:tcPr>
          <w:p w14:paraId="326056B6" w14:textId="6807DBBC" w:rsidR="004B24D2" w:rsidRPr="00EC68A5" w:rsidRDefault="004B24D2" w:rsidP="004B24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TUPELO</w:t>
            </w:r>
          </w:p>
        </w:tc>
        <w:tc>
          <w:tcPr>
            <w:tcW w:w="2338" w:type="dxa"/>
          </w:tcPr>
          <w:p w14:paraId="34EB5C4F" w14:textId="77777777" w:rsidR="004B24D2" w:rsidRPr="00EC68A5" w:rsidRDefault="004B24D2" w:rsidP="004B24D2">
            <w:pPr>
              <w:jc w:val="center"/>
              <w:rPr>
                <w:b/>
                <w:bCs/>
              </w:rPr>
            </w:pPr>
            <w:r w:rsidRPr="00EC68A5">
              <w:rPr>
                <w:b/>
                <w:bCs/>
              </w:rPr>
              <w:t>8:00 AM</w:t>
            </w:r>
          </w:p>
        </w:tc>
      </w:tr>
      <w:tr w:rsidR="004B24D2" w14:paraId="0BA6C1C7" w14:textId="77777777" w:rsidTr="007445E7">
        <w:tc>
          <w:tcPr>
            <w:tcW w:w="2425" w:type="dxa"/>
          </w:tcPr>
          <w:p w14:paraId="0FBD19A5" w14:textId="036016BC" w:rsidR="004B24D2" w:rsidRPr="000E4261" w:rsidRDefault="004B24D2" w:rsidP="004B24D2">
            <w:pPr>
              <w:jc w:val="center"/>
              <w:rPr>
                <w:b/>
                <w:bCs/>
              </w:rPr>
            </w:pPr>
            <w:r w:rsidRPr="000E4261">
              <w:rPr>
                <w:b/>
                <w:bCs/>
              </w:rPr>
              <w:t>April 3</w:t>
            </w:r>
          </w:p>
        </w:tc>
        <w:tc>
          <w:tcPr>
            <w:tcW w:w="2249" w:type="dxa"/>
          </w:tcPr>
          <w:p w14:paraId="648D94EC" w14:textId="77777777" w:rsidR="004B24D2" w:rsidRPr="009B042C" w:rsidRDefault="004B24D2" w:rsidP="004B24D2">
            <w:pPr>
              <w:jc w:val="center"/>
              <w:rPr>
                <w:b/>
                <w:bCs/>
              </w:rPr>
            </w:pPr>
            <w:r>
              <w:t>1</w:t>
            </w:r>
            <w:r w:rsidRPr="0089148F">
              <w:rPr>
                <w:vertAlign w:val="superscript"/>
              </w:rPr>
              <w:t>ST</w:t>
            </w:r>
            <w:r>
              <w:t xml:space="preserve"> RD. PLAYOFFS</w:t>
            </w:r>
          </w:p>
        </w:tc>
        <w:tc>
          <w:tcPr>
            <w:tcW w:w="2338" w:type="dxa"/>
          </w:tcPr>
          <w:p w14:paraId="2697149A" w14:textId="77777777" w:rsidR="004B24D2" w:rsidRDefault="004B24D2" w:rsidP="004B24D2">
            <w:pPr>
              <w:jc w:val="center"/>
            </w:pPr>
            <w:r>
              <w:t>TBA</w:t>
            </w:r>
          </w:p>
        </w:tc>
        <w:tc>
          <w:tcPr>
            <w:tcW w:w="2338" w:type="dxa"/>
          </w:tcPr>
          <w:p w14:paraId="0CFE1CE2" w14:textId="77777777" w:rsidR="004B24D2" w:rsidRDefault="004B24D2" w:rsidP="004B24D2">
            <w:pPr>
              <w:jc w:val="center"/>
            </w:pPr>
            <w:r>
              <w:t>TBA</w:t>
            </w:r>
          </w:p>
        </w:tc>
      </w:tr>
      <w:tr w:rsidR="004B24D2" w14:paraId="5EE8C9C8" w14:textId="77777777" w:rsidTr="007445E7">
        <w:tc>
          <w:tcPr>
            <w:tcW w:w="2425" w:type="dxa"/>
          </w:tcPr>
          <w:p w14:paraId="1764A133" w14:textId="306E90E8" w:rsidR="004B24D2" w:rsidRDefault="004B24D2" w:rsidP="004B24D2">
            <w:pPr>
              <w:jc w:val="center"/>
            </w:pPr>
            <w:r>
              <w:t>8</w:t>
            </w:r>
          </w:p>
        </w:tc>
        <w:tc>
          <w:tcPr>
            <w:tcW w:w="2249" w:type="dxa"/>
          </w:tcPr>
          <w:p w14:paraId="0A88D3F5" w14:textId="77777777" w:rsidR="004B24D2" w:rsidRDefault="004B24D2" w:rsidP="004B24D2">
            <w:pPr>
              <w:jc w:val="center"/>
            </w:pPr>
            <w:r>
              <w:t>2</w:t>
            </w:r>
            <w:r w:rsidRPr="0089148F">
              <w:rPr>
                <w:vertAlign w:val="superscript"/>
              </w:rPr>
              <w:t>ND</w:t>
            </w:r>
            <w:r>
              <w:t xml:space="preserve"> RD. PLAYOFFS</w:t>
            </w:r>
          </w:p>
        </w:tc>
        <w:tc>
          <w:tcPr>
            <w:tcW w:w="2338" w:type="dxa"/>
          </w:tcPr>
          <w:p w14:paraId="3E381AD9" w14:textId="77777777" w:rsidR="004B24D2" w:rsidRDefault="004B24D2" w:rsidP="004B24D2">
            <w:pPr>
              <w:jc w:val="center"/>
            </w:pPr>
            <w:r>
              <w:t>TBA</w:t>
            </w:r>
          </w:p>
        </w:tc>
        <w:tc>
          <w:tcPr>
            <w:tcW w:w="2338" w:type="dxa"/>
          </w:tcPr>
          <w:p w14:paraId="096ABD31" w14:textId="77777777" w:rsidR="004B24D2" w:rsidRDefault="004B24D2" w:rsidP="004B24D2">
            <w:pPr>
              <w:jc w:val="center"/>
            </w:pPr>
            <w:r>
              <w:t>TBA</w:t>
            </w:r>
          </w:p>
        </w:tc>
      </w:tr>
      <w:tr w:rsidR="004B24D2" w14:paraId="591600E2" w14:textId="77777777" w:rsidTr="007445E7">
        <w:tc>
          <w:tcPr>
            <w:tcW w:w="2425" w:type="dxa"/>
          </w:tcPr>
          <w:p w14:paraId="2391D45A" w14:textId="22643EC8" w:rsidR="004B24D2" w:rsidRDefault="004B24D2" w:rsidP="004B24D2">
            <w:pPr>
              <w:jc w:val="center"/>
            </w:pPr>
            <w:r>
              <w:t>10</w:t>
            </w:r>
          </w:p>
        </w:tc>
        <w:tc>
          <w:tcPr>
            <w:tcW w:w="2249" w:type="dxa"/>
          </w:tcPr>
          <w:p w14:paraId="2C8C3A3E" w14:textId="77777777" w:rsidR="004B24D2" w:rsidRDefault="004B24D2" w:rsidP="004B24D2">
            <w:pPr>
              <w:jc w:val="center"/>
            </w:pPr>
            <w:r>
              <w:t>3</w:t>
            </w:r>
            <w:r w:rsidRPr="00F752D0">
              <w:rPr>
                <w:vertAlign w:val="superscript"/>
              </w:rPr>
              <w:t>RD</w:t>
            </w:r>
            <w:r>
              <w:t xml:space="preserve"> RD. PLAYOFFS</w:t>
            </w:r>
          </w:p>
        </w:tc>
        <w:tc>
          <w:tcPr>
            <w:tcW w:w="2338" w:type="dxa"/>
          </w:tcPr>
          <w:p w14:paraId="1AA3232F" w14:textId="77777777" w:rsidR="004B24D2" w:rsidRDefault="004B24D2" w:rsidP="004B24D2">
            <w:pPr>
              <w:jc w:val="center"/>
            </w:pPr>
            <w:r>
              <w:t>TBA</w:t>
            </w:r>
          </w:p>
        </w:tc>
        <w:tc>
          <w:tcPr>
            <w:tcW w:w="2338" w:type="dxa"/>
          </w:tcPr>
          <w:p w14:paraId="7F898090" w14:textId="77777777" w:rsidR="004B24D2" w:rsidRDefault="004B24D2" w:rsidP="004B24D2">
            <w:pPr>
              <w:jc w:val="center"/>
            </w:pPr>
            <w:r>
              <w:t>TBA</w:t>
            </w:r>
          </w:p>
        </w:tc>
      </w:tr>
      <w:tr w:rsidR="004B24D2" w14:paraId="718E4116" w14:textId="77777777" w:rsidTr="007445E7">
        <w:tc>
          <w:tcPr>
            <w:tcW w:w="2425" w:type="dxa"/>
          </w:tcPr>
          <w:p w14:paraId="3C2CBF95" w14:textId="314E1A9E" w:rsidR="004B24D2" w:rsidRDefault="004B24D2" w:rsidP="004B24D2">
            <w:pPr>
              <w:jc w:val="center"/>
            </w:pPr>
            <w:r>
              <w:t>14</w:t>
            </w:r>
          </w:p>
        </w:tc>
        <w:tc>
          <w:tcPr>
            <w:tcW w:w="2249" w:type="dxa"/>
          </w:tcPr>
          <w:p w14:paraId="1BBE9D09" w14:textId="77777777" w:rsidR="004B24D2" w:rsidRDefault="004B24D2" w:rsidP="004B24D2">
            <w:pPr>
              <w:jc w:val="center"/>
            </w:pPr>
            <w:r w:rsidRPr="00F752D0">
              <w:t>TEAM CHAM</w:t>
            </w:r>
            <w:r>
              <w:t>P.</w:t>
            </w:r>
          </w:p>
        </w:tc>
        <w:tc>
          <w:tcPr>
            <w:tcW w:w="2338" w:type="dxa"/>
          </w:tcPr>
          <w:p w14:paraId="7A9B16F1" w14:textId="0A7054AB" w:rsidR="004B24D2" w:rsidRDefault="004B24D2" w:rsidP="004B24D2">
            <w:pPr>
              <w:jc w:val="center"/>
            </w:pPr>
            <w:r>
              <w:t>Oxford, MS</w:t>
            </w:r>
          </w:p>
        </w:tc>
        <w:tc>
          <w:tcPr>
            <w:tcW w:w="2338" w:type="dxa"/>
          </w:tcPr>
          <w:p w14:paraId="2ACC0FFE" w14:textId="77777777" w:rsidR="004B24D2" w:rsidRDefault="004B24D2" w:rsidP="004B24D2">
            <w:pPr>
              <w:jc w:val="center"/>
            </w:pPr>
            <w:r>
              <w:t>TBA</w:t>
            </w:r>
          </w:p>
        </w:tc>
      </w:tr>
      <w:tr w:rsidR="004B24D2" w14:paraId="5A201FBC" w14:textId="77777777" w:rsidTr="007445E7">
        <w:trPr>
          <w:trHeight w:val="260"/>
        </w:trPr>
        <w:tc>
          <w:tcPr>
            <w:tcW w:w="2425" w:type="dxa"/>
          </w:tcPr>
          <w:p w14:paraId="7963E392" w14:textId="7C231FAE" w:rsidR="004B24D2" w:rsidRDefault="004B24D2" w:rsidP="004B24D2">
            <w:pPr>
              <w:jc w:val="center"/>
            </w:pPr>
            <w:r>
              <w:t>15-17</w:t>
            </w:r>
          </w:p>
        </w:tc>
        <w:tc>
          <w:tcPr>
            <w:tcW w:w="2249" w:type="dxa"/>
          </w:tcPr>
          <w:p w14:paraId="081E5E8A" w14:textId="77777777" w:rsidR="004B24D2" w:rsidRPr="00F752D0" w:rsidRDefault="004B24D2" w:rsidP="004B24D2">
            <w:pPr>
              <w:jc w:val="center"/>
            </w:pPr>
            <w:r>
              <w:t>INDIVIDUAL CHAMP.</w:t>
            </w:r>
          </w:p>
        </w:tc>
        <w:tc>
          <w:tcPr>
            <w:tcW w:w="2338" w:type="dxa"/>
          </w:tcPr>
          <w:p w14:paraId="101D8969" w14:textId="71D26FA3" w:rsidR="004B24D2" w:rsidRDefault="004B24D2" w:rsidP="004B24D2">
            <w:pPr>
              <w:jc w:val="center"/>
            </w:pPr>
            <w:r>
              <w:t>Oxford, MS</w:t>
            </w:r>
          </w:p>
        </w:tc>
        <w:tc>
          <w:tcPr>
            <w:tcW w:w="2338" w:type="dxa"/>
          </w:tcPr>
          <w:p w14:paraId="582D3A3D" w14:textId="77777777" w:rsidR="004B24D2" w:rsidRDefault="004B24D2" w:rsidP="004B24D2">
            <w:pPr>
              <w:jc w:val="center"/>
            </w:pPr>
            <w:r>
              <w:t>TBA</w:t>
            </w:r>
          </w:p>
        </w:tc>
      </w:tr>
    </w:tbl>
    <w:p w14:paraId="0AE20A31" w14:textId="77777777" w:rsidR="00344799" w:rsidRPr="00BF3719" w:rsidRDefault="00CA63DA" w:rsidP="00EA398A">
      <w:pPr>
        <w:jc w:val="center"/>
        <w:rPr>
          <w:b/>
          <w:sz w:val="22"/>
          <w:szCs w:val="22"/>
        </w:rPr>
      </w:pPr>
      <w:r w:rsidRPr="00BF3719">
        <w:rPr>
          <w:b/>
          <w:sz w:val="22"/>
          <w:szCs w:val="22"/>
        </w:rPr>
        <w:t>BOLD TEAMS ARE DIVISION MATCHES</w:t>
      </w:r>
    </w:p>
    <w:p w14:paraId="1CADA75C" w14:textId="77777777" w:rsidR="009722FF" w:rsidRPr="00BF3719" w:rsidRDefault="00344799" w:rsidP="0020181E">
      <w:pPr>
        <w:jc w:val="center"/>
        <w:rPr>
          <w:sz w:val="22"/>
          <w:szCs w:val="22"/>
        </w:rPr>
      </w:pPr>
      <w:r w:rsidRPr="00BF3719">
        <w:rPr>
          <w:sz w:val="22"/>
          <w:szCs w:val="22"/>
        </w:rPr>
        <w:t xml:space="preserve">HEAD COACH:  </w:t>
      </w:r>
      <w:r w:rsidR="0020181E" w:rsidRPr="00BF3719">
        <w:rPr>
          <w:sz w:val="22"/>
          <w:szCs w:val="22"/>
        </w:rPr>
        <w:t xml:space="preserve">Lisa Dunlap </w:t>
      </w:r>
      <w:hyperlink r:id="rId7" w:history="1">
        <w:r w:rsidR="00EC68A5" w:rsidRPr="00BF3719">
          <w:rPr>
            <w:rStyle w:val="Hyperlink"/>
            <w:sz w:val="22"/>
            <w:szCs w:val="22"/>
          </w:rPr>
          <w:t>ldunlap@madison-schools.com</w:t>
        </w:r>
      </w:hyperlink>
    </w:p>
    <w:p w14:paraId="4CFA38AE" w14:textId="068B2258" w:rsidR="00EC68A5" w:rsidRPr="00BF3719" w:rsidRDefault="00EC68A5" w:rsidP="0020181E">
      <w:pPr>
        <w:jc w:val="center"/>
        <w:rPr>
          <w:sz w:val="22"/>
          <w:szCs w:val="22"/>
        </w:rPr>
      </w:pPr>
      <w:r w:rsidRPr="00BF3719">
        <w:rPr>
          <w:sz w:val="22"/>
          <w:szCs w:val="22"/>
        </w:rPr>
        <w:t>ASS</w:t>
      </w:r>
      <w:r w:rsidR="00841B86" w:rsidRPr="00BF3719">
        <w:rPr>
          <w:sz w:val="22"/>
          <w:szCs w:val="22"/>
        </w:rPr>
        <w:t>IS</w:t>
      </w:r>
      <w:r w:rsidRPr="00BF3719">
        <w:rPr>
          <w:sz w:val="22"/>
          <w:szCs w:val="22"/>
        </w:rPr>
        <w:t xml:space="preserve">TANT COACH:  </w:t>
      </w:r>
      <w:r w:rsidR="00733C9A" w:rsidRPr="00BF3719">
        <w:rPr>
          <w:sz w:val="22"/>
          <w:szCs w:val="22"/>
        </w:rPr>
        <w:t>Coach Brady</w:t>
      </w:r>
    </w:p>
    <w:p w14:paraId="578BC4AF" w14:textId="28E4D81B" w:rsidR="00733C9A" w:rsidRPr="00BF3719" w:rsidRDefault="00733C9A" w:rsidP="00733C9A">
      <w:pPr>
        <w:jc w:val="center"/>
        <w:rPr>
          <w:sz w:val="22"/>
          <w:szCs w:val="22"/>
        </w:rPr>
      </w:pPr>
      <w:r w:rsidRPr="00BF3719">
        <w:rPr>
          <w:sz w:val="22"/>
          <w:szCs w:val="22"/>
        </w:rPr>
        <w:t>ASSISTANT COACH:  Coach Hawkins</w:t>
      </w:r>
    </w:p>
    <w:p w14:paraId="365D5742" w14:textId="77777777" w:rsidR="00344799" w:rsidRPr="00BF3719" w:rsidRDefault="00344799" w:rsidP="00344799">
      <w:pPr>
        <w:jc w:val="center"/>
        <w:rPr>
          <w:sz w:val="22"/>
          <w:szCs w:val="22"/>
        </w:rPr>
      </w:pPr>
      <w:r w:rsidRPr="00BF3719">
        <w:rPr>
          <w:sz w:val="22"/>
          <w:szCs w:val="22"/>
        </w:rPr>
        <w:t xml:space="preserve">ATHLETIC DIRECTOR:  </w:t>
      </w:r>
      <w:r w:rsidR="007F6A30" w:rsidRPr="00BF3719">
        <w:rPr>
          <w:sz w:val="22"/>
          <w:szCs w:val="22"/>
        </w:rPr>
        <w:t>Greg</w:t>
      </w:r>
      <w:r w:rsidR="00604A2A" w:rsidRPr="00BF3719">
        <w:rPr>
          <w:sz w:val="22"/>
          <w:szCs w:val="22"/>
        </w:rPr>
        <w:t>g P</w:t>
      </w:r>
      <w:r w:rsidR="007F6A30" w:rsidRPr="00BF3719">
        <w:rPr>
          <w:sz w:val="22"/>
          <w:szCs w:val="22"/>
        </w:rPr>
        <w:t>erry</w:t>
      </w:r>
    </w:p>
    <w:p w14:paraId="35E955F8" w14:textId="77777777" w:rsidR="00344799" w:rsidRPr="00BF3719" w:rsidRDefault="00344799" w:rsidP="00344799">
      <w:pPr>
        <w:jc w:val="center"/>
        <w:rPr>
          <w:sz w:val="22"/>
          <w:szCs w:val="22"/>
        </w:rPr>
      </w:pPr>
      <w:r w:rsidRPr="00BF3719">
        <w:rPr>
          <w:sz w:val="22"/>
          <w:szCs w:val="22"/>
        </w:rPr>
        <w:t xml:space="preserve">PRINCIPAL:  </w:t>
      </w:r>
      <w:r w:rsidR="00604A2A" w:rsidRPr="00BF3719">
        <w:rPr>
          <w:sz w:val="22"/>
          <w:szCs w:val="22"/>
        </w:rPr>
        <w:t xml:space="preserve">Cody </w:t>
      </w:r>
      <w:proofErr w:type="spellStart"/>
      <w:r w:rsidR="00604A2A" w:rsidRPr="00BF3719">
        <w:rPr>
          <w:sz w:val="22"/>
          <w:szCs w:val="22"/>
        </w:rPr>
        <w:t>Zumbro</w:t>
      </w:r>
      <w:proofErr w:type="spellEnd"/>
    </w:p>
    <w:p w14:paraId="71F8F764" w14:textId="35A5FA42" w:rsidR="00C37044" w:rsidRPr="00BF3719" w:rsidRDefault="00C37044" w:rsidP="00344799">
      <w:pPr>
        <w:jc w:val="center"/>
        <w:rPr>
          <w:sz w:val="22"/>
          <w:szCs w:val="22"/>
        </w:rPr>
      </w:pPr>
      <w:r w:rsidRPr="00BF3719">
        <w:rPr>
          <w:sz w:val="22"/>
          <w:szCs w:val="22"/>
        </w:rPr>
        <w:t>MCSD SUPERINTENDANT:  Ted Poore</w:t>
      </w:r>
    </w:p>
    <w:p w14:paraId="5393E083" w14:textId="77777777" w:rsidR="00344799" w:rsidRPr="00BF3719" w:rsidRDefault="00344799" w:rsidP="00344799">
      <w:pPr>
        <w:jc w:val="center"/>
        <w:rPr>
          <w:sz w:val="22"/>
          <w:szCs w:val="22"/>
        </w:rPr>
      </w:pPr>
      <w:r w:rsidRPr="00BF3719">
        <w:rPr>
          <w:sz w:val="22"/>
          <w:szCs w:val="22"/>
        </w:rPr>
        <w:t xml:space="preserve">SCHOOL MASCOT:  </w:t>
      </w:r>
      <w:r w:rsidR="0020181E" w:rsidRPr="00BF3719">
        <w:rPr>
          <w:sz w:val="22"/>
          <w:szCs w:val="22"/>
        </w:rPr>
        <w:t>Mavericks</w:t>
      </w:r>
    </w:p>
    <w:p w14:paraId="6B18DE20" w14:textId="77777777" w:rsidR="00344799" w:rsidRPr="00BF3719" w:rsidRDefault="00344799" w:rsidP="0020181E">
      <w:pPr>
        <w:jc w:val="center"/>
        <w:rPr>
          <w:sz w:val="22"/>
          <w:szCs w:val="22"/>
        </w:rPr>
      </w:pPr>
      <w:r w:rsidRPr="00BF3719">
        <w:rPr>
          <w:sz w:val="22"/>
          <w:szCs w:val="22"/>
        </w:rPr>
        <w:t>PHONE:  601-</w:t>
      </w:r>
      <w:r w:rsidR="0020181E" w:rsidRPr="00BF3719">
        <w:rPr>
          <w:sz w:val="22"/>
          <w:szCs w:val="22"/>
        </w:rPr>
        <w:t>859-6150</w:t>
      </w:r>
      <w:r w:rsidRPr="00BF3719">
        <w:rPr>
          <w:sz w:val="22"/>
          <w:szCs w:val="22"/>
        </w:rPr>
        <w:t xml:space="preserve">   /   FAX:  601-8</w:t>
      </w:r>
      <w:r w:rsidR="0020181E" w:rsidRPr="00BF3719">
        <w:rPr>
          <w:sz w:val="22"/>
          <w:szCs w:val="22"/>
        </w:rPr>
        <w:t>59-0389</w:t>
      </w:r>
    </w:p>
    <w:sectPr w:rsidR="00344799" w:rsidRPr="00BF3719" w:rsidSect="00CD5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4747D" w14:textId="77777777" w:rsidR="006E04DC" w:rsidRDefault="006E04DC" w:rsidP="00841B86">
      <w:r>
        <w:separator/>
      </w:r>
    </w:p>
  </w:endnote>
  <w:endnote w:type="continuationSeparator" w:id="0">
    <w:p w14:paraId="7F9EBCF5" w14:textId="77777777" w:rsidR="006E04DC" w:rsidRDefault="006E04DC" w:rsidP="0084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osphate Inline">
    <w:altName w:val="﷽﷽﷽﷽﷽﷽﷽﷽E INLINE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C7953" w14:textId="77777777" w:rsidR="00841B86" w:rsidRDefault="00841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891C" w14:textId="77777777" w:rsidR="00841B86" w:rsidRDefault="00841B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253DF" w14:textId="77777777" w:rsidR="00841B86" w:rsidRDefault="00841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001D4" w14:textId="77777777" w:rsidR="006E04DC" w:rsidRDefault="006E04DC" w:rsidP="00841B86">
      <w:r>
        <w:separator/>
      </w:r>
    </w:p>
  </w:footnote>
  <w:footnote w:type="continuationSeparator" w:id="0">
    <w:p w14:paraId="3D8D3CF3" w14:textId="77777777" w:rsidR="006E04DC" w:rsidRDefault="006E04DC" w:rsidP="0084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5EC89" w14:textId="77777777" w:rsidR="00841B86" w:rsidRDefault="006E04DC">
    <w:pPr>
      <w:pStyle w:val="Header"/>
    </w:pPr>
    <w:r>
      <w:rPr>
        <w:noProof/>
      </w:rPr>
      <w:pict w14:anchorId="0BBA8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849179" o:spid="_x0000_s1027" type="#_x0000_t75" alt="" style="position:absolute;margin-left:0;margin-top:0;width:467.9pt;height:427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D73C8" w14:textId="77777777" w:rsidR="00841B86" w:rsidRDefault="006E04DC">
    <w:pPr>
      <w:pStyle w:val="Header"/>
    </w:pPr>
    <w:r>
      <w:rPr>
        <w:noProof/>
      </w:rPr>
      <w:pict w14:anchorId="2987C8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849180" o:spid="_x0000_s1026" type="#_x0000_t75" alt="" style="position:absolute;margin-left:0;margin-top:0;width:467.9pt;height:427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314BC" w14:textId="77777777" w:rsidR="00841B86" w:rsidRDefault="006E04DC">
    <w:pPr>
      <w:pStyle w:val="Header"/>
    </w:pPr>
    <w:r>
      <w:rPr>
        <w:noProof/>
      </w:rPr>
      <w:pict w14:anchorId="730C0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849178" o:spid="_x0000_s1025" type="#_x0000_t75" alt="" style="position:absolute;margin-left:0;margin-top:0;width:467.9pt;height:427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v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9A"/>
    <w:rsid w:val="000010BC"/>
    <w:rsid w:val="00005EAA"/>
    <w:rsid w:val="00034E3F"/>
    <w:rsid w:val="00053ACC"/>
    <w:rsid w:val="00072F40"/>
    <w:rsid w:val="000A2743"/>
    <w:rsid w:val="000B6FF8"/>
    <w:rsid w:val="000D697E"/>
    <w:rsid w:val="000E4261"/>
    <w:rsid w:val="00101014"/>
    <w:rsid w:val="00105965"/>
    <w:rsid w:val="00157ED4"/>
    <w:rsid w:val="001771FF"/>
    <w:rsid w:val="0020181E"/>
    <w:rsid w:val="00275DCF"/>
    <w:rsid w:val="0028285F"/>
    <w:rsid w:val="00287A4F"/>
    <w:rsid w:val="002A26D6"/>
    <w:rsid w:val="002B44F9"/>
    <w:rsid w:val="002C7750"/>
    <w:rsid w:val="002E27E1"/>
    <w:rsid w:val="00305FA0"/>
    <w:rsid w:val="00325253"/>
    <w:rsid w:val="003423BA"/>
    <w:rsid w:val="00344799"/>
    <w:rsid w:val="00354AEC"/>
    <w:rsid w:val="00377D43"/>
    <w:rsid w:val="00381092"/>
    <w:rsid w:val="003B499A"/>
    <w:rsid w:val="003C0B9D"/>
    <w:rsid w:val="003C54DF"/>
    <w:rsid w:val="003E09A5"/>
    <w:rsid w:val="003E3D97"/>
    <w:rsid w:val="00404D8E"/>
    <w:rsid w:val="004207F8"/>
    <w:rsid w:val="00461FF2"/>
    <w:rsid w:val="004B24D2"/>
    <w:rsid w:val="004D1623"/>
    <w:rsid w:val="00510E53"/>
    <w:rsid w:val="00532004"/>
    <w:rsid w:val="0054704E"/>
    <w:rsid w:val="005738A6"/>
    <w:rsid w:val="00595FAA"/>
    <w:rsid w:val="005A52F8"/>
    <w:rsid w:val="005C0A71"/>
    <w:rsid w:val="005C41FA"/>
    <w:rsid w:val="00604A2A"/>
    <w:rsid w:val="00611850"/>
    <w:rsid w:val="00616711"/>
    <w:rsid w:val="00631BB8"/>
    <w:rsid w:val="0067189C"/>
    <w:rsid w:val="006D0E0C"/>
    <w:rsid w:val="006E04DC"/>
    <w:rsid w:val="006E1D57"/>
    <w:rsid w:val="006F7C07"/>
    <w:rsid w:val="00710094"/>
    <w:rsid w:val="00733C9A"/>
    <w:rsid w:val="007445E7"/>
    <w:rsid w:val="00783323"/>
    <w:rsid w:val="00787E22"/>
    <w:rsid w:val="007A4CEF"/>
    <w:rsid w:val="007D42EF"/>
    <w:rsid w:val="007E2D10"/>
    <w:rsid w:val="007F6A30"/>
    <w:rsid w:val="00803D6F"/>
    <w:rsid w:val="00841B86"/>
    <w:rsid w:val="00852766"/>
    <w:rsid w:val="00860782"/>
    <w:rsid w:val="008678DD"/>
    <w:rsid w:val="00867AB1"/>
    <w:rsid w:val="008824C6"/>
    <w:rsid w:val="0089148F"/>
    <w:rsid w:val="008F3AEF"/>
    <w:rsid w:val="00927280"/>
    <w:rsid w:val="00961521"/>
    <w:rsid w:val="0096735C"/>
    <w:rsid w:val="009722FF"/>
    <w:rsid w:val="00985F9A"/>
    <w:rsid w:val="009A6CFF"/>
    <w:rsid w:val="009B042C"/>
    <w:rsid w:val="009B199A"/>
    <w:rsid w:val="00A20427"/>
    <w:rsid w:val="00A310B1"/>
    <w:rsid w:val="00A61947"/>
    <w:rsid w:val="00A722C3"/>
    <w:rsid w:val="00A802BE"/>
    <w:rsid w:val="00AF46F1"/>
    <w:rsid w:val="00B03A52"/>
    <w:rsid w:val="00BB25BB"/>
    <w:rsid w:val="00BC5AD6"/>
    <w:rsid w:val="00BF3719"/>
    <w:rsid w:val="00BF590F"/>
    <w:rsid w:val="00C164FE"/>
    <w:rsid w:val="00C24705"/>
    <w:rsid w:val="00C24D1A"/>
    <w:rsid w:val="00C37044"/>
    <w:rsid w:val="00C4680F"/>
    <w:rsid w:val="00C527FD"/>
    <w:rsid w:val="00C67299"/>
    <w:rsid w:val="00C8737D"/>
    <w:rsid w:val="00C9781B"/>
    <w:rsid w:val="00CA63DA"/>
    <w:rsid w:val="00CD530F"/>
    <w:rsid w:val="00CF1EFC"/>
    <w:rsid w:val="00D115AB"/>
    <w:rsid w:val="00D423C4"/>
    <w:rsid w:val="00D428DF"/>
    <w:rsid w:val="00D91F01"/>
    <w:rsid w:val="00DB7B2F"/>
    <w:rsid w:val="00E7356E"/>
    <w:rsid w:val="00E7373C"/>
    <w:rsid w:val="00EA398A"/>
    <w:rsid w:val="00EA7D1F"/>
    <w:rsid w:val="00EB5C6A"/>
    <w:rsid w:val="00EC0AFC"/>
    <w:rsid w:val="00EC68A5"/>
    <w:rsid w:val="00EE1A42"/>
    <w:rsid w:val="00EF6A3C"/>
    <w:rsid w:val="00F06B42"/>
    <w:rsid w:val="00F10A1D"/>
    <w:rsid w:val="00F35C63"/>
    <w:rsid w:val="00F425DB"/>
    <w:rsid w:val="00F534A2"/>
    <w:rsid w:val="00F5591A"/>
    <w:rsid w:val="00F752D0"/>
    <w:rsid w:val="00F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77A0F"/>
  <w14:defaultImageDpi w14:val="32767"/>
  <w15:chartTrackingRefBased/>
  <w15:docId w15:val="{9EE09D49-EA67-694E-A199-1138809E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2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C68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1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B86"/>
  </w:style>
  <w:style w:type="paragraph" w:styleId="Footer">
    <w:name w:val="footer"/>
    <w:basedOn w:val="Normal"/>
    <w:link w:val="FooterChar"/>
    <w:uiPriority w:val="99"/>
    <w:unhideWhenUsed/>
    <w:rsid w:val="00841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/ldunlap@madison-schools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dunlap/Desktop/GERMANTOWN%20HIGH%20SCHOOL%20Tennis%2025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GERMANTOWN HIGH SCHOOL Tennis 25 (1).dotx</Template>
  <TotalTime>55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Dunlap, Lisa</dc:creator>
  <cp:keywords/>
  <dc:description/>
  <cp:lastModifiedBy>Dunlap, Lisa</cp:lastModifiedBy>
  <cp:revision>10</cp:revision>
  <cp:lastPrinted>2024-08-19T18:39:00Z</cp:lastPrinted>
  <dcterms:created xsi:type="dcterms:W3CDTF">2024-08-14T19:59:00Z</dcterms:created>
  <dcterms:modified xsi:type="dcterms:W3CDTF">2024-08-20T16:20:00Z</dcterms:modified>
</cp:coreProperties>
</file>